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15</w:t>
      </w:r>
      <w:r w:rsidR="00235094">
        <w:rPr>
          <w:b/>
          <w:lang w:val="sr-Latn-RS"/>
        </w:rPr>
        <w:t>7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>Дана</w:t>
      </w:r>
      <w:r w:rsidRPr="006634A3">
        <w:rPr>
          <w:b/>
          <w:lang w:val="sr-Cyrl-RS"/>
        </w:rPr>
        <w:t xml:space="preserve">: </w:t>
      </w:r>
      <w:r w:rsidR="006634A3" w:rsidRPr="006634A3">
        <w:rPr>
          <w:b/>
          <w:lang w:val="sr-Cyrl-RS"/>
        </w:rPr>
        <w:t>1</w:t>
      </w:r>
      <w:r w:rsidR="006D50E6">
        <w:rPr>
          <w:b/>
          <w:lang w:val="sr-Cyrl-RS"/>
        </w:rPr>
        <w:t>3</w:t>
      </w:r>
      <w:r w:rsidR="00235094" w:rsidRPr="006634A3">
        <w:rPr>
          <w:b/>
          <w:lang w:val="sr-Cyrl-RS"/>
        </w:rPr>
        <w:t>.</w:t>
      </w:r>
      <w:r w:rsidR="00235094" w:rsidRPr="006634A3">
        <w:rPr>
          <w:b/>
          <w:lang w:val="sr-Latn-RS"/>
        </w:rPr>
        <w:t>10</w:t>
      </w:r>
      <w:r w:rsidR="00325D02" w:rsidRPr="006634A3">
        <w:rPr>
          <w:b/>
          <w:lang w:val="sr-Cyrl-RS"/>
        </w:rPr>
        <w:t>.2017</w:t>
      </w:r>
      <w:r w:rsidR="00325D02">
        <w:rPr>
          <w:b/>
          <w:lang w:val="sr-Cyrl-RS"/>
        </w:rPr>
        <w:t>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Pr="00C22E93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C22E93">
        <w:rPr>
          <w:b/>
          <w:lang w:val="sr-Latn-RS"/>
        </w:rPr>
        <w:t>4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A84701" w:rsidP="00BE6CAF">
      <w:pPr>
        <w:rPr>
          <w:b/>
          <w:u w:val="single"/>
          <w:lang w:val="sr-Latn-RS"/>
        </w:rPr>
      </w:pPr>
      <w:r w:rsidRPr="00A84701">
        <w:rPr>
          <w:noProof/>
          <w:sz w:val="21"/>
          <w:szCs w:val="21"/>
          <w:lang w:val="sr-Latn-RS" w:eastAsia="sr-Latn-RS"/>
        </w:rPr>
        <w:drawing>
          <wp:inline distT="0" distB="0" distL="0" distR="0">
            <wp:extent cx="5759450" cy="29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93" w:rsidRDefault="00C22E93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2D053C" w:rsidRDefault="002D053C" w:rsidP="003E4FBA">
      <w:pPr>
        <w:jc w:val="both"/>
        <w:rPr>
          <w:lang w:val="sr-Latn-RS"/>
        </w:rPr>
      </w:pPr>
    </w:p>
    <w:p w:rsidR="00AA21A1" w:rsidRDefault="00AA21A1" w:rsidP="006358DC">
      <w:pPr>
        <w:shd w:val="clear" w:color="auto" w:fill="FFFFFF"/>
        <w:jc w:val="both"/>
        <w:rPr>
          <w:color w:val="333333"/>
          <w:lang w:val="sr-Cyrl-RS"/>
        </w:rPr>
      </w:pPr>
    </w:p>
    <w:p w:rsidR="006D50E6" w:rsidRDefault="006D50E6" w:rsidP="006D50E6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</w:t>
      </w:r>
      <w:r w:rsidR="0002528E">
        <w:rPr>
          <w:lang w:val="sr-Cyrl-RS"/>
        </w:rPr>
        <w:t xml:space="preserve"> и продужиће рок за достављање понуда</w:t>
      </w:r>
      <w:bookmarkStart w:id="0" w:name="_GoBack"/>
      <w:bookmarkEnd w:id="0"/>
      <w:r w:rsidRPr="008458FE">
        <w:rPr>
          <w:lang w:val="sr-Cyrl-RS"/>
        </w:rPr>
        <w:t>.</w:t>
      </w:r>
    </w:p>
    <w:p w:rsidR="00AA21A1" w:rsidRDefault="00AA21A1" w:rsidP="006358DC">
      <w:pPr>
        <w:shd w:val="clear" w:color="auto" w:fill="FFFFFF"/>
        <w:jc w:val="both"/>
        <w:rPr>
          <w:color w:val="333333"/>
          <w:lang w:val="sr-Cyrl-RS"/>
        </w:rPr>
      </w:pPr>
    </w:p>
    <w:p w:rsidR="00262CDD" w:rsidRDefault="00262CDD" w:rsidP="00262CDD">
      <w:pPr>
        <w:shd w:val="clear" w:color="auto" w:fill="FFFFFF"/>
        <w:rPr>
          <w:color w:val="333333"/>
        </w:rPr>
      </w:pPr>
    </w:p>
    <w:p w:rsidR="00262CDD" w:rsidRDefault="00262CDD" w:rsidP="003E4FBA">
      <w:pPr>
        <w:jc w:val="both"/>
        <w:rPr>
          <w:lang w:val="sr-Latn-RS"/>
        </w:rPr>
      </w:pPr>
    </w:p>
    <w:p w:rsidR="00262CDD" w:rsidRDefault="00262CDD" w:rsidP="003E4FBA">
      <w:pPr>
        <w:jc w:val="both"/>
        <w:rPr>
          <w:lang w:val="sr-Latn-RS"/>
        </w:rPr>
      </w:pPr>
    </w:p>
    <w:p w:rsidR="00262CDD" w:rsidRPr="00262CDD" w:rsidRDefault="00262CDD" w:rsidP="003E4FBA">
      <w:pPr>
        <w:jc w:val="both"/>
        <w:rPr>
          <w:lang w:val="sr-Latn-RS"/>
        </w:rPr>
      </w:pPr>
    </w:p>
    <w:p w:rsidR="00AE2A42" w:rsidRDefault="00AE2A42" w:rsidP="002D053C">
      <w:pPr>
        <w:ind w:firstLine="720"/>
        <w:jc w:val="both"/>
        <w:rPr>
          <w:lang w:val="sr-Cyrl-RS"/>
        </w:rPr>
      </w:pPr>
    </w:p>
    <w:p w:rsidR="003E4FBA" w:rsidRPr="003E4FBA" w:rsidRDefault="003E4FBA" w:rsidP="00CE0527">
      <w:pPr>
        <w:jc w:val="both"/>
        <w:rPr>
          <w:lang w:val="sr-Latn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15</w:t>
      </w:r>
      <w:r w:rsidR="00235094">
        <w:rPr>
          <w:lang w:val="sr-Latn-RS"/>
        </w:rPr>
        <w:t>7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10"/>
      <w:footerReference w:type="default" r:id="rId11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F4" w:rsidRDefault="000956F4">
      <w:r>
        <w:separator/>
      </w:r>
    </w:p>
  </w:endnote>
  <w:endnote w:type="continuationSeparator" w:id="0">
    <w:p w:rsidR="000956F4" w:rsidRDefault="0009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956F4" w:rsidRDefault="000956F4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252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252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956F4" w:rsidRDefault="00095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F4" w:rsidRDefault="000956F4">
      <w:r>
        <w:separator/>
      </w:r>
    </w:p>
  </w:footnote>
  <w:footnote w:type="continuationSeparator" w:id="0">
    <w:p w:rsidR="000956F4" w:rsidRDefault="0009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0956F4" w:rsidRPr="00EE0410" w:rsidTr="00025CF1">
      <w:trPr>
        <w:trHeight w:val="1110"/>
      </w:trPr>
      <w:tc>
        <w:tcPr>
          <w:tcW w:w="1475" w:type="dxa"/>
        </w:tcPr>
        <w:p w:rsidR="000956F4" w:rsidRDefault="000956F4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69402958" r:id="rId2"/>
            </w:object>
          </w:r>
        </w:p>
      </w:tc>
      <w:tc>
        <w:tcPr>
          <w:tcW w:w="8063" w:type="dxa"/>
        </w:tcPr>
        <w:p w:rsidR="000956F4" w:rsidRPr="003131F6" w:rsidRDefault="000956F4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0956F4" w:rsidRPr="00162087" w:rsidRDefault="000956F4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0956F4" w:rsidRPr="00BA3695" w:rsidRDefault="000956F4" w:rsidP="00FF0BA2">
          <w:pPr>
            <w:rPr>
              <w:sz w:val="8"/>
              <w:lang w:val="hr-HR"/>
            </w:rPr>
          </w:pPr>
        </w:p>
        <w:p w:rsidR="000956F4" w:rsidRPr="00BA3695" w:rsidRDefault="000956F4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0956F4" w:rsidRPr="004E1384" w:rsidRDefault="000956F4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0956F4" w:rsidRPr="00BA3695" w:rsidRDefault="000956F4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0956F4" w:rsidRPr="00BA3695" w:rsidRDefault="000956F4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0956F4" w:rsidRPr="00A2600C" w:rsidRDefault="000956F4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28E"/>
    <w:rsid w:val="00025CF1"/>
    <w:rsid w:val="00037362"/>
    <w:rsid w:val="00052C53"/>
    <w:rsid w:val="000758B1"/>
    <w:rsid w:val="00092CF0"/>
    <w:rsid w:val="000956F4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C365F"/>
    <w:rsid w:val="001E0C74"/>
    <w:rsid w:val="0020481E"/>
    <w:rsid w:val="00227D67"/>
    <w:rsid w:val="00234981"/>
    <w:rsid w:val="00235094"/>
    <w:rsid w:val="00244977"/>
    <w:rsid w:val="00262CDD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3BDC"/>
    <w:rsid w:val="003E4FBA"/>
    <w:rsid w:val="003E56EC"/>
    <w:rsid w:val="003E5888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358DC"/>
    <w:rsid w:val="0064209E"/>
    <w:rsid w:val="00644094"/>
    <w:rsid w:val="00655FAB"/>
    <w:rsid w:val="006634A3"/>
    <w:rsid w:val="00693D73"/>
    <w:rsid w:val="006A2586"/>
    <w:rsid w:val="006B0A3E"/>
    <w:rsid w:val="006C16D2"/>
    <w:rsid w:val="006D0312"/>
    <w:rsid w:val="006D50E6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0AA7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8E756C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4701"/>
    <w:rsid w:val="00A85AAE"/>
    <w:rsid w:val="00AA21A1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1EF3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22E93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7773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D01DD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5311-AFC1-42B9-B18E-BCAFFDF4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1104</TotalTime>
  <Pages>1</Pages>
  <Words>34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AS</cp:lastModifiedBy>
  <cp:revision>101</cp:revision>
  <cp:lastPrinted>2017-10-02T12:55:00Z</cp:lastPrinted>
  <dcterms:created xsi:type="dcterms:W3CDTF">2013-03-26T06:20:00Z</dcterms:created>
  <dcterms:modified xsi:type="dcterms:W3CDTF">2017-10-13T10:27:00Z</dcterms:modified>
</cp:coreProperties>
</file>