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45" w:rsidRPr="00004AEF" w:rsidRDefault="00AA5645" w:rsidP="00325D02">
      <w:pPr>
        <w:rPr>
          <w:b/>
          <w:lang w:val="sr-Latn-RS"/>
        </w:rPr>
      </w:pPr>
      <w:r>
        <w:rPr>
          <w:b/>
          <w:lang w:val="sr-Cyrl-RS"/>
        </w:rPr>
        <w:t xml:space="preserve">Јавна набавка број: </w:t>
      </w:r>
      <w:r w:rsidR="008C1DF1">
        <w:rPr>
          <w:b/>
          <w:lang w:val="sr-Latn-RS"/>
        </w:rPr>
        <w:t>188-17-O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9810F7">
        <w:rPr>
          <w:b/>
          <w:lang w:val="sr-Cyrl-RS"/>
        </w:rPr>
        <w:t>28</w:t>
      </w:r>
      <w:r w:rsidR="00235094">
        <w:rPr>
          <w:b/>
          <w:lang w:val="sr-Cyrl-RS"/>
        </w:rPr>
        <w:t>.</w:t>
      </w:r>
      <w:r w:rsidR="00235094">
        <w:rPr>
          <w:b/>
          <w:lang w:val="sr-Latn-RS"/>
        </w:rPr>
        <w:t>1</w:t>
      </w:r>
      <w:r w:rsidR="00004AEF">
        <w:rPr>
          <w:b/>
          <w:lang w:val="sr-Latn-RS"/>
        </w:rPr>
        <w:t>2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>ДОДА</w:t>
      </w:r>
      <w:bookmarkStart w:id="0" w:name="_GoBack"/>
      <w:bookmarkEnd w:id="0"/>
      <w:r w:rsidRPr="00CE62B1">
        <w:rPr>
          <w:b/>
          <w:lang w:val="sr-Cyrl-RS"/>
        </w:rPr>
        <w:t xml:space="preserve">ТНО ПОЈАШЊЕЊЕ </w:t>
      </w:r>
      <w:r w:rsidR="00705885">
        <w:rPr>
          <w:b/>
          <w:lang w:val="sr-Latn-RS"/>
        </w:rPr>
        <w:t>1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235094" w:rsidRDefault="008C1DF1" w:rsidP="00004AEF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  <w:r>
        <w:rPr>
          <w:noProof/>
          <w:lang w:val="sr-Latn-RS" w:eastAsia="sr-Latn-RS"/>
        </w:rPr>
        <w:drawing>
          <wp:inline distT="0" distB="0" distL="0" distR="0" wp14:anchorId="2D6C3F4A" wp14:editId="76FB33ED">
            <wp:extent cx="5759450" cy="451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8C1DF1" w:rsidRDefault="008C1DF1" w:rsidP="008C1DF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DF1">
        <w:rPr>
          <w:rFonts w:ascii="Times New Roman" w:hAnsi="Times New Roman" w:cs="Times New Roman"/>
          <w:sz w:val="24"/>
          <w:szCs w:val="24"/>
        </w:rPr>
        <w:t>Наручиац ће извршити измену конкурсне документације. Измена ће бити доступна на вебсатју Клиничког центра Војводине и Порталу јавних набавки.</w:t>
      </w:r>
    </w:p>
    <w:p w:rsidR="008C1DF1" w:rsidRPr="008C1DF1" w:rsidRDefault="00C53406" w:rsidP="008C1DF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остаје при захтеву из конкурсне документације.</w:t>
      </w:r>
    </w:p>
    <w:p w:rsidR="00004AEF" w:rsidRDefault="00004AEF" w:rsidP="002D053C">
      <w:pPr>
        <w:ind w:firstLine="720"/>
        <w:jc w:val="both"/>
        <w:rPr>
          <w:color w:val="000000"/>
          <w:lang w:val="sr-Cyrl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004AEF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</w:t>
      </w:r>
      <w:r w:rsidRPr="008C1DF1">
        <w:rPr>
          <w:lang w:val="sr-Cyrl-RS"/>
        </w:rPr>
        <w:t xml:space="preserve">набавку </w:t>
      </w:r>
      <w:r w:rsidR="008C1DF1" w:rsidRPr="008C1DF1">
        <w:rPr>
          <w:lang w:val="sr-Latn-RS"/>
        </w:rPr>
        <w:t>188-17-O</w:t>
      </w:r>
    </w:p>
    <w:sectPr w:rsidR="00CE62B1" w:rsidRPr="00004AEF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1A" w:rsidRDefault="0055641A">
      <w:r>
        <w:separator/>
      </w:r>
    </w:p>
  </w:endnote>
  <w:endnote w:type="continuationSeparator" w:id="0">
    <w:p w:rsidR="0055641A" w:rsidRDefault="005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641A" w:rsidRDefault="0055641A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810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810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641A" w:rsidRDefault="0055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1A" w:rsidRDefault="0055641A">
      <w:r>
        <w:separator/>
      </w:r>
    </w:p>
  </w:footnote>
  <w:footnote w:type="continuationSeparator" w:id="0">
    <w:p w:rsidR="0055641A" w:rsidRDefault="0055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55641A" w:rsidRPr="00EE0410" w:rsidTr="00025CF1">
      <w:trPr>
        <w:trHeight w:val="1110"/>
      </w:trPr>
      <w:tc>
        <w:tcPr>
          <w:tcW w:w="1475" w:type="dxa"/>
        </w:tcPr>
        <w:p w:rsidR="0055641A" w:rsidRDefault="0055641A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75950815" r:id="rId2"/>
            </w:object>
          </w:r>
        </w:p>
      </w:tc>
      <w:tc>
        <w:tcPr>
          <w:tcW w:w="8063" w:type="dxa"/>
        </w:tcPr>
        <w:p w:rsidR="0055641A" w:rsidRPr="003131F6" w:rsidRDefault="0055641A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55641A" w:rsidRPr="00162087" w:rsidRDefault="0055641A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55641A" w:rsidRPr="00BA3695" w:rsidRDefault="0055641A" w:rsidP="00FF0BA2">
          <w:pPr>
            <w:rPr>
              <w:sz w:val="8"/>
              <w:lang w:val="hr-HR"/>
            </w:rPr>
          </w:pPr>
        </w:p>
        <w:p w:rsidR="0055641A" w:rsidRPr="00BA3695" w:rsidRDefault="0055641A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21000 Нови Сад, Хајдук Вељкова 1</w:t>
          </w:r>
        </w:p>
        <w:p w:rsidR="0055641A" w:rsidRPr="004E1384" w:rsidRDefault="0055641A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55641A" w:rsidRPr="00BA3695" w:rsidRDefault="0055641A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55641A" w:rsidRPr="00BA3695" w:rsidRDefault="0055641A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55641A" w:rsidRPr="00A2600C" w:rsidRDefault="0055641A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318BC"/>
    <w:multiLevelType w:val="hybridMultilevel"/>
    <w:tmpl w:val="282C8C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F6C46"/>
    <w:multiLevelType w:val="hybridMultilevel"/>
    <w:tmpl w:val="F7D2DA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0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04AEF"/>
    <w:rsid w:val="00013E72"/>
    <w:rsid w:val="00025CF1"/>
    <w:rsid w:val="00037362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92459"/>
    <w:rsid w:val="001C365F"/>
    <w:rsid w:val="001E0C74"/>
    <w:rsid w:val="0020481E"/>
    <w:rsid w:val="00227D67"/>
    <w:rsid w:val="00234981"/>
    <w:rsid w:val="00235094"/>
    <w:rsid w:val="00244977"/>
    <w:rsid w:val="00272E39"/>
    <w:rsid w:val="00291A03"/>
    <w:rsid w:val="002A4048"/>
    <w:rsid w:val="002B498C"/>
    <w:rsid w:val="002B74F7"/>
    <w:rsid w:val="002D053C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2E82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8287A"/>
    <w:rsid w:val="008866AC"/>
    <w:rsid w:val="00896460"/>
    <w:rsid w:val="008A4C1D"/>
    <w:rsid w:val="008C1DF1"/>
    <w:rsid w:val="008C4E78"/>
    <w:rsid w:val="008E12D9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10F7"/>
    <w:rsid w:val="00982F1B"/>
    <w:rsid w:val="009E0143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3406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EBE"/>
    <w:rsid w:val="00EF5DAD"/>
    <w:rsid w:val="00F06E9C"/>
    <w:rsid w:val="00F2772D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  <w15:docId w15:val="{51B9086E-1969-4900-A01E-73464B8E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Strong">
    <w:name w:val="Strong"/>
    <w:basedOn w:val="DefaultParagraphFont"/>
    <w:uiPriority w:val="22"/>
    <w:qFormat/>
    <w:rsid w:val="00004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1AAF-12B6-4811-9EFE-6442F166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962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Korisnik</cp:lastModifiedBy>
  <cp:revision>99</cp:revision>
  <cp:lastPrinted>2017-10-02T12:55:00Z</cp:lastPrinted>
  <dcterms:created xsi:type="dcterms:W3CDTF">2013-03-26T06:20:00Z</dcterms:created>
  <dcterms:modified xsi:type="dcterms:W3CDTF">2017-12-28T06:20:00Z</dcterms:modified>
</cp:coreProperties>
</file>