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ED06C6" w:rsidRDefault="0052287D" w:rsidP="00783094">
      <w:pPr>
        <w:jc w:val="both"/>
        <w:rPr>
          <w:bCs/>
        </w:rPr>
      </w:pPr>
      <w:r w:rsidRPr="00ED06C6">
        <w:rPr>
          <w:bCs/>
        </w:rPr>
        <w:lastRenderedPageBreak/>
        <w:t xml:space="preserve">Број: </w:t>
      </w:r>
      <w:r w:rsidR="009F24E5">
        <w:rPr>
          <w:bCs/>
        </w:rPr>
        <w:t>122-20</w:t>
      </w:r>
      <w:r w:rsidRPr="00ED06C6">
        <w:rPr>
          <w:bCs/>
        </w:rPr>
        <w:t>-О</w:t>
      </w:r>
      <w:r w:rsidR="009F24E5">
        <w:rPr>
          <w:bCs/>
        </w:rPr>
        <w:t>П</w:t>
      </w:r>
      <w:r w:rsidRPr="00ED06C6">
        <w:rPr>
          <w:bCs/>
        </w:rPr>
        <w:t>/2</w:t>
      </w:r>
    </w:p>
    <w:p w:rsidR="00E60660" w:rsidRPr="00EF1C29" w:rsidRDefault="0052287D" w:rsidP="001C68F2">
      <w:pPr>
        <w:jc w:val="both"/>
        <w:rPr>
          <w:b/>
        </w:rPr>
      </w:pPr>
      <w:r w:rsidRPr="00EF1C29">
        <w:t xml:space="preserve">Дана: </w:t>
      </w:r>
      <w:r w:rsidR="00252F08" w:rsidRPr="00EF1C29">
        <w:rPr>
          <w:bCs/>
        </w:rPr>
        <w:t>11</w:t>
      </w:r>
      <w:r w:rsidR="009F24E5" w:rsidRPr="00EF1C29">
        <w:rPr>
          <w:bCs/>
        </w:rPr>
        <w:t>.05.2020</w:t>
      </w:r>
      <w:r w:rsidR="00E320C7" w:rsidRPr="00EF1C29">
        <w:rPr>
          <w:bCs/>
        </w:rPr>
        <w:t>. године</w:t>
      </w:r>
    </w:p>
    <w:p w:rsidR="002774A4" w:rsidRPr="00EF1C29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F1C29">
        <w:rPr>
          <w:b/>
          <w:sz w:val="24"/>
          <w:szCs w:val="24"/>
          <w:u w:val="none"/>
        </w:rPr>
        <w:t xml:space="preserve">НАРУЧИЛАЦ: </w:t>
      </w:r>
    </w:p>
    <w:p w:rsidR="0052287D" w:rsidRPr="00EF1C29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F1C29">
        <w:rPr>
          <w:b/>
          <w:sz w:val="24"/>
          <w:szCs w:val="24"/>
          <w:u w:val="none"/>
        </w:rPr>
        <w:t>КЛИНИЧКИ ЦЕНТАР ВОЈВОДИНЕ,</w:t>
      </w:r>
    </w:p>
    <w:p w:rsidR="002774A4" w:rsidRPr="00EF1C29" w:rsidRDefault="0052287D" w:rsidP="00783094">
      <w:pPr>
        <w:pStyle w:val="Heading2"/>
        <w:jc w:val="center"/>
        <w:rPr>
          <w:sz w:val="24"/>
          <w:szCs w:val="24"/>
          <w:u w:val="none"/>
        </w:rPr>
      </w:pPr>
      <w:r w:rsidRPr="00EF1C29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EF1C29">
          <w:rPr>
            <w:rStyle w:val="Hyperlink"/>
            <w:sz w:val="24"/>
            <w:szCs w:val="24"/>
          </w:rPr>
          <w:t>www.kcv.rs</w:t>
        </w:r>
      </w:hyperlink>
      <w:r w:rsidRPr="00EF1C29">
        <w:rPr>
          <w:sz w:val="24"/>
          <w:szCs w:val="24"/>
          <w:u w:val="none"/>
        </w:rPr>
        <w:t xml:space="preserve">) </w:t>
      </w:r>
    </w:p>
    <w:p w:rsidR="0052287D" w:rsidRPr="00EF1C29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F1C29">
        <w:rPr>
          <w:sz w:val="24"/>
          <w:szCs w:val="24"/>
          <w:u w:val="none"/>
        </w:rPr>
        <w:t>објављује</w:t>
      </w:r>
    </w:p>
    <w:p w:rsidR="00E60660" w:rsidRPr="00EF1C29" w:rsidRDefault="00E60660" w:rsidP="00783094">
      <w:pPr>
        <w:jc w:val="center"/>
      </w:pPr>
    </w:p>
    <w:p w:rsidR="0052287D" w:rsidRPr="00EF1C29" w:rsidRDefault="0052287D" w:rsidP="00783094">
      <w:pPr>
        <w:pStyle w:val="Heading1"/>
        <w:rPr>
          <w:b w:val="0"/>
          <w:sz w:val="24"/>
          <w:u w:val="single"/>
        </w:rPr>
      </w:pPr>
      <w:r w:rsidRPr="00EF1C29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9F24E5" w:rsidRPr="00EF1C29">
        <w:rPr>
          <w:b w:val="0"/>
          <w:sz w:val="24"/>
          <w:u w:val="single"/>
        </w:rPr>
        <w:t>122-20</w:t>
      </w:r>
      <w:r w:rsidRPr="00EF1C29">
        <w:rPr>
          <w:b w:val="0"/>
          <w:sz w:val="24"/>
          <w:u w:val="single"/>
        </w:rPr>
        <w:t>-О</w:t>
      </w:r>
      <w:r w:rsidR="009F24E5" w:rsidRPr="00EF1C29">
        <w:rPr>
          <w:b w:val="0"/>
          <w:sz w:val="24"/>
          <w:u w:val="single"/>
        </w:rPr>
        <w:t>П</w:t>
      </w:r>
    </w:p>
    <w:p w:rsidR="00E60660" w:rsidRPr="00EF1C29" w:rsidRDefault="00E60660" w:rsidP="00783094">
      <w:pPr>
        <w:jc w:val="both"/>
      </w:pPr>
    </w:p>
    <w:p w:rsidR="0052287D" w:rsidRPr="00EF1C29" w:rsidRDefault="0052287D" w:rsidP="001C68F2">
      <w:pPr>
        <w:jc w:val="both"/>
      </w:pPr>
      <w:r w:rsidRPr="00EF1C29">
        <w:rPr>
          <w:b/>
        </w:rPr>
        <w:t>Врста наручиоца:</w:t>
      </w:r>
      <w:r w:rsidRPr="00EF1C29">
        <w:t xml:space="preserve"> Здравство; </w:t>
      </w:r>
      <w:r w:rsidRPr="00EF1C29">
        <w:rPr>
          <w:b/>
        </w:rPr>
        <w:t>Врста поступка:</w:t>
      </w:r>
      <w:r w:rsidRPr="00EF1C29">
        <w:t xml:space="preserve"> Отворени поступак; </w:t>
      </w:r>
      <w:r w:rsidRPr="00EF1C29">
        <w:rPr>
          <w:b/>
        </w:rPr>
        <w:t>Врста предмета:</w:t>
      </w:r>
      <w:r w:rsidRPr="00EF1C29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EF1C29">
            <w:t>Добра</w:t>
          </w:r>
        </w:sdtContent>
      </w:sdt>
      <w:r w:rsidRPr="00EF1C29">
        <w:t xml:space="preserve">; </w:t>
      </w:r>
      <w:r w:rsidRPr="00EF1C29">
        <w:rPr>
          <w:b/>
        </w:rPr>
        <w:t>Предмет јавне набавке:</w:t>
      </w:r>
      <w:r w:rsidR="008F5E12" w:rsidRPr="00EF1C29">
        <w:rPr>
          <w:b/>
          <w:noProof/>
        </w:rPr>
        <w:t xml:space="preserve"> </w:t>
      </w:r>
      <w:r w:rsidR="009F24E5" w:rsidRPr="00EF1C29">
        <w:rPr>
          <w:b/>
          <w:lang w:val="sr-Cyrl-CS"/>
        </w:rPr>
        <w:t xml:space="preserve">Набавка </w:t>
      </w:r>
      <w:r w:rsidR="009F24E5" w:rsidRPr="00EF1C29">
        <w:rPr>
          <w:b/>
        </w:rPr>
        <w:t>тренажера за руке и ноге најновије генерације</w:t>
      </w:r>
      <w:r w:rsidR="009F24E5" w:rsidRPr="00EF1C29">
        <w:rPr>
          <w:b/>
          <w:lang w:val="sr-Cyrl-CS"/>
        </w:rPr>
        <w:t xml:space="preserve"> у циљу реализације </w:t>
      </w:r>
      <w:r w:rsidR="009F24E5" w:rsidRPr="00EF1C29">
        <w:rPr>
          <w:rFonts w:eastAsia="Calibri"/>
          <w:b/>
        </w:rPr>
        <w:t xml:space="preserve">Програма неурорехабилитације пацијената са последицама обољења и повреда централног нервног система у </w:t>
      </w:r>
      <w:r w:rsidR="009F24E5" w:rsidRPr="00EF1C29">
        <w:rPr>
          <w:b/>
        </w:rPr>
        <w:t>Аутономној покрајини Војводини за 2020. годину</w:t>
      </w:r>
      <w:r w:rsidR="00872C60" w:rsidRPr="00EF1C29">
        <w:t>.</w:t>
      </w:r>
    </w:p>
    <w:p w:rsidR="00604A11" w:rsidRPr="00EF1C29" w:rsidRDefault="00E320C7" w:rsidP="00E320C7">
      <w:pPr>
        <w:jc w:val="both"/>
        <w:rPr>
          <w:noProof/>
        </w:rPr>
      </w:pPr>
      <w:r w:rsidRPr="00EF1C29">
        <w:rPr>
          <w:b/>
        </w:rPr>
        <w:t>Ознака и назив из општег речника набавке</w:t>
      </w:r>
      <w:r w:rsidR="0052287D" w:rsidRPr="00EF1C29">
        <w:rPr>
          <w:rFonts w:eastAsiaTheme="minorHAnsi"/>
          <w:b/>
          <w:bCs/>
        </w:rPr>
        <w:t>:</w:t>
      </w:r>
      <w:r w:rsidR="0052287D" w:rsidRPr="00EF1C29">
        <w:rPr>
          <w:noProof/>
        </w:rPr>
        <w:t xml:space="preserve"> </w:t>
      </w:r>
      <w:r w:rsidR="00604A11" w:rsidRPr="00EF1C29">
        <w:rPr>
          <w:lang w:val="sr-Cyrl-CS"/>
        </w:rPr>
        <w:t>33100000 – медицинска опремa</w:t>
      </w:r>
      <w:r w:rsidR="0052287D" w:rsidRPr="00EF1C29">
        <w:rPr>
          <w:noProof/>
        </w:rPr>
        <w:t xml:space="preserve">; </w:t>
      </w:r>
    </w:p>
    <w:p w:rsidR="0052287D" w:rsidRPr="00EF1C29" w:rsidRDefault="00B3316D" w:rsidP="00E320C7">
      <w:pPr>
        <w:jc w:val="both"/>
        <w:rPr>
          <w:noProof/>
        </w:rPr>
      </w:pPr>
      <w:r w:rsidRPr="00EF1C29">
        <w:rPr>
          <w:noProof/>
          <w:lang w:val="en-US"/>
        </w:rPr>
        <w:t xml:space="preserve"> </w:t>
      </w:r>
      <w:r w:rsidR="0052287D" w:rsidRPr="00EF1C29">
        <w:rPr>
          <w:rFonts w:eastAsiaTheme="minorHAnsi"/>
          <w:b/>
        </w:rPr>
        <w:t>Критеријум</w:t>
      </w:r>
      <w:r w:rsidR="0052287D" w:rsidRPr="00EF1C29">
        <w:rPr>
          <w:rFonts w:eastAsiaTheme="minorHAnsi"/>
        </w:rPr>
        <w:t xml:space="preserve">: </w:t>
      </w:r>
      <w:r w:rsidR="001B310D" w:rsidRPr="00EF1C29">
        <w:rPr>
          <w:iCs/>
        </w:rPr>
        <w:t>најнижа понуђена цена</w:t>
      </w:r>
      <w:r w:rsidR="00872C60" w:rsidRPr="00EF1C29">
        <w:rPr>
          <w:iCs/>
        </w:rPr>
        <w:t>.</w:t>
      </w:r>
    </w:p>
    <w:p w:rsidR="0052287D" w:rsidRPr="00EF1C29" w:rsidRDefault="0052287D" w:rsidP="00E320C7">
      <w:pPr>
        <w:autoSpaceDE w:val="0"/>
        <w:autoSpaceDN w:val="0"/>
        <w:adjustRightInd w:val="0"/>
        <w:jc w:val="both"/>
      </w:pPr>
    </w:p>
    <w:p w:rsidR="0052287D" w:rsidRPr="00EF1C29" w:rsidRDefault="0052287D" w:rsidP="00783094">
      <w:pPr>
        <w:autoSpaceDE w:val="0"/>
        <w:autoSpaceDN w:val="0"/>
        <w:adjustRightInd w:val="0"/>
        <w:jc w:val="both"/>
      </w:pPr>
      <w:r w:rsidRPr="00EF1C29">
        <w:rPr>
          <w:b/>
        </w:rPr>
        <w:t>Начин преузимања конкурсне документације:</w:t>
      </w:r>
      <w:r w:rsidRPr="00EF1C29">
        <w:t xml:space="preserve"> на интернет страници Клиничког центра Војводине </w:t>
      </w:r>
      <w:hyperlink r:id="rId9" w:history="1">
        <w:r w:rsidRPr="00EF1C29">
          <w:rPr>
            <w:rStyle w:val="Hyperlink"/>
          </w:rPr>
          <w:t>www.kcv.rs</w:t>
        </w:r>
      </w:hyperlink>
      <w:r w:rsidRPr="00EF1C29">
        <w:t xml:space="preserve"> и на Порталу УЈН </w:t>
      </w:r>
      <w:hyperlink r:id="rId10" w:history="1">
        <w:r w:rsidRPr="00EF1C29">
          <w:rPr>
            <w:rStyle w:val="Hyperlink"/>
          </w:rPr>
          <w:t>www.portal.ujn.gov.rs</w:t>
        </w:r>
      </w:hyperlink>
      <w:r w:rsidRPr="00EF1C29">
        <w:t>.</w:t>
      </w:r>
    </w:p>
    <w:p w:rsidR="0052287D" w:rsidRPr="00EF1C29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EF1C29" w:rsidRDefault="0052287D" w:rsidP="00604A11">
      <w:pPr>
        <w:jc w:val="both"/>
      </w:pPr>
      <w:r w:rsidRPr="00EF1C29">
        <w:rPr>
          <w:b/>
        </w:rPr>
        <w:t xml:space="preserve">Начин подношења понуде и рок за подношење понуде: </w:t>
      </w:r>
      <w:r w:rsidRPr="00EF1C29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="001B310D" w:rsidRPr="00EF1C29">
        <w:rPr>
          <w:b/>
        </w:rPr>
        <w:t xml:space="preserve">ЈН </w:t>
      </w:r>
      <w:r w:rsidR="009F24E5" w:rsidRPr="00EF1C29">
        <w:rPr>
          <w:b/>
        </w:rPr>
        <w:t>122-20</w:t>
      </w:r>
      <w:r w:rsidR="00E320C7" w:rsidRPr="00EF1C29">
        <w:rPr>
          <w:b/>
        </w:rPr>
        <w:t>-О</w:t>
      </w:r>
      <w:r w:rsidR="009F24E5" w:rsidRPr="00EF1C29">
        <w:rPr>
          <w:b/>
        </w:rPr>
        <w:t>П</w:t>
      </w:r>
      <w:r w:rsidR="00E320C7" w:rsidRPr="00EF1C29">
        <w:t xml:space="preserve"> - </w:t>
      </w:r>
      <w:r w:rsidR="009F24E5" w:rsidRPr="00EF1C29">
        <w:rPr>
          <w:b/>
          <w:lang w:val="sr-Cyrl-CS"/>
        </w:rPr>
        <w:t xml:space="preserve">Набавка </w:t>
      </w:r>
      <w:r w:rsidR="009F24E5" w:rsidRPr="00EF1C29">
        <w:rPr>
          <w:b/>
        </w:rPr>
        <w:t>тренажера за руке и ноге најновије генерације</w:t>
      </w:r>
      <w:r w:rsidR="009F24E5" w:rsidRPr="00EF1C29">
        <w:rPr>
          <w:b/>
          <w:lang w:val="sr-Cyrl-CS"/>
        </w:rPr>
        <w:t xml:space="preserve"> у циљу реализације </w:t>
      </w:r>
      <w:r w:rsidR="009F24E5" w:rsidRPr="00EF1C29">
        <w:rPr>
          <w:rFonts w:eastAsia="Calibri"/>
          <w:b/>
        </w:rPr>
        <w:t xml:space="preserve">Програма неурорехабилитације пацијената са последицама обољења и повреда централног нервног система у </w:t>
      </w:r>
      <w:r w:rsidR="009F24E5" w:rsidRPr="00EF1C29">
        <w:rPr>
          <w:b/>
        </w:rPr>
        <w:t>Аутономној покрајини Војводини за 2020. годину</w:t>
      </w:r>
      <w:r w:rsidR="00604A11" w:rsidRPr="00EF1C29">
        <w:rPr>
          <w:b/>
        </w:rPr>
        <w:t xml:space="preserve"> </w:t>
      </w:r>
      <w:r w:rsidR="007B65F4" w:rsidRPr="00EF1C29">
        <w:rPr>
          <w:b/>
        </w:rPr>
        <w:t>– НЕ ОТВАРАТИ</w:t>
      </w:r>
      <w:r w:rsidR="00667267" w:rsidRPr="00EF1C29">
        <w:t>”</w:t>
      </w:r>
      <w:r w:rsidR="00667267" w:rsidRPr="00EF1C29">
        <w:rPr>
          <w:b/>
        </w:rPr>
        <w:t>.</w:t>
      </w:r>
      <w:r w:rsidR="00667267" w:rsidRPr="00EF1C29">
        <w:t xml:space="preserve"> </w:t>
      </w:r>
      <w:r w:rsidRPr="00EF1C29">
        <w:t>На полеђини коверте обавезно навести тачан</w:t>
      </w:r>
      <w:r w:rsidR="00E320C7" w:rsidRPr="00EF1C29">
        <w:t xml:space="preserve"> назив понуђача, тачну адресу, </w:t>
      </w:r>
      <w:r w:rsidRPr="00EF1C29">
        <w:t>контакт</w:t>
      </w:r>
      <w:r w:rsidR="00E320C7" w:rsidRPr="00EF1C29">
        <w:t xml:space="preserve"> телефон и </w:t>
      </w:r>
      <w:r w:rsidR="00E320C7" w:rsidRPr="00EF1C29">
        <w:rPr>
          <w:lang w:val="en-US"/>
        </w:rPr>
        <w:t>e-mail</w:t>
      </w:r>
      <w:r w:rsidR="004A6942" w:rsidRPr="00EF1C29">
        <w:rPr>
          <w:lang w:val="en-US"/>
        </w:rPr>
        <w:t xml:space="preserve"> </w:t>
      </w:r>
      <w:r w:rsidR="004A6942" w:rsidRPr="00EF1C29">
        <w:t>адресу</w:t>
      </w:r>
      <w:r w:rsidRPr="00EF1C29">
        <w:t>.</w:t>
      </w:r>
    </w:p>
    <w:p w:rsidR="0052287D" w:rsidRPr="00EF1C29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EF1C29" w:rsidRDefault="0052287D" w:rsidP="00783094">
      <w:pPr>
        <w:autoSpaceDE w:val="0"/>
        <w:autoSpaceDN w:val="0"/>
        <w:adjustRightInd w:val="0"/>
        <w:jc w:val="both"/>
      </w:pPr>
      <w:r w:rsidRPr="00EF1C29">
        <w:rPr>
          <w:b/>
        </w:rPr>
        <w:t>Понуде се достављају на адресу:</w:t>
      </w:r>
      <w:r w:rsidRPr="00EF1C29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EF1C29" w:rsidRDefault="0052287D" w:rsidP="00783094">
      <w:pPr>
        <w:autoSpaceDE w:val="0"/>
        <w:autoSpaceDN w:val="0"/>
        <w:adjustRightInd w:val="0"/>
        <w:jc w:val="both"/>
      </w:pPr>
    </w:p>
    <w:p w:rsidR="0052287D" w:rsidRPr="00EF1C29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EF1C29">
        <w:rPr>
          <w:b/>
        </w:rPr>
        <w:t>Рок за подношење понуда</w:t>
      </w:r>
      <w:r w:rsidRPr="00EF1C29">
        <w:t xml:space="preserve"> је</w:t>
      </w:r>
      <w:r w:rsidRPr="00EF1C29">
        <w:rPr>
          <w:b/>
        </w:rPr>
        <w:t xml:space="preserve"> </w:t>
      </w:r>
      <w:r w:rsidR="00252F08" w:rsidRPr="00EF1C29">
        <w:rPr>
          <w:b/>
        </w:rPr>
        <w:t>11</w:t>
      </w:r>
      <w:r w:rsidR="009F24E5" w:rsidRPr="00EF1C29">
        <w:rPr>
          <w:b/>
        </w:rPr>
        <w:t>.06.2020</w:t>
      </w:r>
      <w:r w:rsidRPr="00EF1C29">
        <w:rPr>
          <w:b/>
        </w:rPr>
        <w:t>. године</w:t>
      </w:r>
      <w:r w:rsidRPr="00EF1C29">
        <w:t xml:space="preserve"> до </w:t>
      </w:r>
      <w:r w:rsidR="009C77E6" w:rsidRPr="00EF1C29">
        <w:rPr>
          <w:b/>
        </w:rPr>
        <w:t>09</w:t>
      </w:r>
      <w:r w:rsidRPr="00EF1C29">
        <w:rPr>
          <w:b/>
        </w:rPr>
        <w:t>,00 часова.</w:t>
      </w:r>
    </w:p>
    <w:p w:rsidR="0052287D" w:rsidRPr="00EF1C29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r w:rsidRPr="00EF1C29">
        <w:rPr>
          <w:b/>
        </w:rPr>
        <w:t xml:space="preserve">Место, време и начин отварања понуда: </w:t>
      </w:r>
      <w:r w:rsidRPr="00EF1C29">
        <w:t xml:space="preserve">Јавно отварање понуда обавиће се у Управној згради Клиничког центра Војводине, дана </w:t>
      </w:r>
      <w:r w:rsidR="00252F08" w:rsidRPr="00EF1C29">
        <w:rPr>
          <w:b/>
        </w:rPr>
        <w:t>11</w:t>
      </w:r>
      <w:r w:rsidR="009F24E5" w:rsidRPr="00EF1C29">
        <w:rPr>
          <w:b/>
        </w:rPr>
        <w:t>.06.2020</w:t>
      </w:r>
      <w:r w:rsidRPr="00EF1C29">
        <w:rPr>
          <w:b/>
        </w:rPr>
        <w:t xml:space="preserve">. године </w:t>
      </w:r>
      <w:r w:rsidRPr="00EF1C29">
        <w:rPr>
          <w:color w:val="000000" w:themeColor="text1"/>
        </w:rPr>
        <w:t xml:space="preserve">у </w:t>
      </w:r>
      <w:r w:rsidR="00203DD2" w:rsidRPr="00EF1C29">
        <w:rPr>
          <w:b/>
          <w:color w:val="000000" w:themeColor="text1"/>
        </w:rPr>
        <w:t>1</w:t>
      </w:r>
      <w:r w:rsidR="00ED06C6" w:rsidRPr="00EF1C29">
        <w:rPr>
          <w:b/>
          <w:color w:val="000000" w:themeColor="text1"/>
        </w:rPr>
        <w:t>0</w:t>
      </w:r>
      <w:bookmarkStart w:id="0" w:name="_GoBack"/>
      <w:bookmarkEnd w:id="0"/>
      <w:r w:rsidRPr="00EF1C29">
        <w:rPr>
          <w:b/>
          <w:color w:val="000000" w:themeColor="text1"/>
        </w:rPr>
        <w:t>,00 часова.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="0052287D" w:rsidRPr="008E466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 w:rsidR="002774A4">
        <w:t>Одсек</w:t>
      </w:r>
      <w:r w:rsidRPr="00783094">
        <w:t xml:space="preserve"> з</w:t>
      </w:r>
      <w:r w:rsidR="00C64154">
        <w:t>а медицинске јавне набавке, тел</w:t>
      </w:r>
      <w:r w:rsidR="00B3316D">
        <w:t>: 021/487-2228.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1C68F2">
      <w:type w:val="continuous"/>
      <w:pgSz w:w="11906" w:h="16838" w:code="9"/>
      <w:pgMar w:top="709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60" w:rsidRDefault="00D32BF0" w:rsidP="00594960">
    <w:pPr>
      <w:pStyle w:val="Header"/>
      <w:jc w:val="center"/>
      <w:rPr>
        <w:b/>
        <w:sz w:val="22"/>
      </w:rPr>
    </w:pPr>
    <w:r w:rsidRPr="00D32BF0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50686249" r:id="rId2"/>
      </w:pi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D32BF0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D32BF0" w:rsidP="00435FB2">
    <w:pPr>
      <w:pStyle w:val="Header"/>
      <w:spacing w:after="120"/>
      <w:jc w:val="center"/>
      <w:rPr>
        <w:sz w:val="22"/>
      </w:rPr>
    </w:pPr>
    <w:r w:rsidRPr="00D32BF0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E22F8"/>
    <w:rsid w:val="000F1A3E"/>
    <w:rsid w:val="000F7CDA"/>
    <w:rsid w:val="00132E47"/>
    <w:rsid w:val="00162087"/>
    <w:rsid w:val="001B310D"/>
    <w:rsid w:val="001C68F2"/>
    <w:rsid w:val="001D0A8F"/>
    <w:rsid w:val="001E0C74"/>
    <w:rsid w:val="00203DD2"/>
    <w:rsid w:val="002145E2"/>
    <w:rsid w:val="002329E2"/>
    <w:rsid w:val="00234981"/>
    <w:rsid w:val="00252F08"/>
    <w:rsid w:val="002774A4"/>
    <w:rsid w:val="002956B1"/>
    <w:rsid w:val="0029721E"/>
    <w:rsid w:val="002A4048"/>
    <w:rsid w:val="002B114A"/>
    <w:rsid w:val="002B54F0"/>
    <w:rsid w:val="002B74F7"/>
    <w:rsid w:val="002C2038"/>
    <w:rsid w:val="003131F6"/>
    <w:rsid w:val="00323042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7356C"/>
    <w:rsid w:val="00474788"/>
    <w:rsid w:val="00475F54"/>
    <w:rsid w:val="004A3A96"/>
    <w:rsid w:val="004A6942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4A11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850A21"/>
    <w:rsid w:val="00861655"/>
    <w:rsid w:val="008624E7"/>
    <w:rsid w:val="00872C60"/>
    <w:rsid w:val="008862B0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30D11"/>
    <w:rsid w:val="009409A9"/>
    <w:rsid w:val="00973A94"/>
    <w:rsid w:val="00975D5D"/>
    <w:rsid w:val="009915D7"/>
    <w:rsid w:val="009B1F1C"/>
    <w:rsid w:val="009C77E6"/>
    <w:rsid w:val="009F24E5"/>
    <w:rsid w:val="00A04D20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3316D"/>
    <w:rsid w:val="00B61680"/>
    <w:rsid w:val="00B61A82"/>
    <w:rsid w:val="00B624E5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3568F"/>
    <w:rsid w:val="00C43939"/>
    <w:rsid w:val="00C44963"/>
    <w:rsid w:val="00C5179D"/>
    <w:rsid w:val="00C55E24"/>
    <w:rsid w:val="00C64154"/>
    <w:rsid w:val="00C83355"/>
    <w:rsid w:val="00C94607"/>
    <w:rsid w:val="00CB166C"/>
    <w:rsid w:val="00CD48EE"/>
    <w:rsid w:val="00CE7442"/>
    <w:rsid w:val="00D32BF0"/>
    <w:rsid w:val="00D85223"/>
    <w:rsid w:val="00D86871"/>
    <w:rsid w:val="00D92134"/>
    <w:rsid w:val="00DA49BE"/>
    <w:rsid w:val="00DC584D"/>
    <w:rsid w:val="00E14930"/>
    <w:rsid w:val="00E320C7"/>
    <w:rsid w:val="00E344DF"/>
    <w:rsid w:val="00E436E2"/>
    <w:rsid w:val="00E47DEE"/>
    <w:rsid w:val="00E60660"/>
    <w:rsid w:val="00E712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EF1C29"/>
    <w:rsid w:val="00F06E9C"/>
    <w:rsid w:val="00F358D3"/>
    <w:rsid w:val="00F364BF"/>
    <w:rsid w:val="00F43068"/>
    <w:rsid w:val="00F44962"/>
    <w:rsid w:val="00F86669"/>
    <w:rsid w:val="00F91DF2"/>
    <w:rsid w:val="00F93C0F"/>
    <w:rsid w:val="00FB3BD8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074F13"/>
    <w:rsid w:val="000E5C0A"/>
    <w:rsid w:val="001E4EED"/>
    <w:rsid w:val="00206C3A"/>
    <w:rsid w:val="00252EB1"/>
    <w:rsid w:val="002A4EDE"/>
    <w:rsid w:val="00385BF9"/>
    <w:rsid w:val="00436FB2"/>
    <w:rsid w:val="00505DBA"/>
    <w:rsid w:val="005439C7"/>
    <w:rsid w:val="00737C1A"/>
    <w:rsid w:val="00790947"/>
    <w:rsid w:val="009E027E"/>
    <w:rsid w:val="00AD55E9"/>
    <w:rsid w:val="00C13CD9"/>
    <w:rsid w:val="00C42483"/>
    <w:rsid w:val="00E24A3F"/>
    <w:rsid w:val="00ED7217"/>
    <w:rsid w:val="00EE7A39"/>
    <w:rsid w:val="00FA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68</TotalTime>
  <Pages>1</Pages>
  <Words>294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User</cp:lastModifiedBy>
  <cp:revision>35</cp:revision>
  <cp:lastPrinted>2018-08-16T11:32:00Z</cp:lastPrinted>
  <dcterms:created xsi:type="dcterms:W3CDTF">2018-08-27T06:59:00Z</dcterms:created>
  <dcterms:modified xsi:type="dcterms:W3CDTF">2020-05-11T05:11:00Z</dcterms:modified>
</cp:coreProperties>
</file>